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6B" w:rsidRPr="00D06B6B" w:rsidRDefault="00D06B6B" w:rsidP="00D06B6B">
      <w:pPr>
        <w:tabs>
          <w:tab w:val="left" w:pos="1304"/>
          <w:tab w:val="left" w:pos="5500"/>
        </w:tabs>
        <w:autoSpaceDE w:val="0"/>
        <w:autoSpaceDN w:val="0"/>
        <w:adjustRightInd w:val="0"/>
        <w:spacing w:before="800" w:line="360" w:lineRule="auto"/>
        <w:rPr>
          <w:rFonts w:ascii="Tahoma" w:hAnsi="Tahoma" w:cs="Times New Roman"/>
          <w:b/>
          <w:color w:val="1A1A1A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feladó: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hAnsi="Tahoma" w:cs="Times New Roman"/>
          <w:b/>
          <w:color w:val="1A1A1A"/>
          <w:sz w:val="16"/>
          <w:szCs w:val="16"/>
          <w:lang w:val="en-US"/>
        </w:rPr>
        <w:t>Intézményi azonosító:</w:t>
      </w:r>
    </w:p>
    <w:p w:rsidR="00D06B6B" w:rsidRPr="00D06B6B" w:rsidRDefault="00D06B6B" w:rsidP="00D06B6B">
      <w:pPr>
        <w:tabs>
          <w:tab w:val="left" w:pos="1304"/>
          <w:tab w:val="left" w:pos="5500"/>
        </w:tabs>
        <w:autoSpaceDE w:val="0"/>
        <w:autoSpaceDN w:val="0"/>
        <w:adjustRightInd w:val="0"/>
        <w:spacing w:line="276" w:lineRule="auto"/>
        <w:rPr>
          <w:rFonts w:ascii="Tahoma" w:hAnsi="Tahoma" w:cs="0£—»˛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[beosztása]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hAnsi="Tahoma" w:cs="0£—»˛"/>
          <w:color w:val="1A1A1A"/>
          <w:sz w:val="16"/>
          <w:szCs w:val="16"/>
          <w:lang w:val="en-US"/>
        </w:rPr>
        <w:t>ügyintéző:</w:t>
      </w:r>
    </w:p>
    <w:p w:rsidR="00D06B6B" w:rsidRPr="00D06B6B" w:rsidRDefault="00D06B6B" w:rsidP="00D06B6B">
      <w:pPr>
        <w:tabs>
          <w:tab w:val="left" w:pos="1304"/>
          <w:tab w:val="left" w:pos="5500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[közvetlen szervezeti egység]</w:t>
      </w: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hAnsi="Tahoma" w:cs="Times New Roman"/>
          <w:color w:val="1A1A1A"/>
          <w:sz w:val="16"/>
          <w:szCs w:val="16"/>
          <w:lang w:val="en-US"/>
        </w:rPr>
        <w:t>iktatószám: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before="120" w:line="360" w:lineRule="auto"/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</w:r>
      <w:r w:rsidRPr="00D06B6B">
        <w:rPr>
          <w:rFonts w:ascii="Tahoma" w:eastAsiaTheme="minorEastAsia" w:hAnsi="Tahoma" w:cs="Times New Roman"/>
          <w:b/>
          <w:color w:val="1A1A1A"/>
          <w:sz w:val="16"/>
          <w:szCs w:val="16"/>
          <w:lang w:val="en-US"/>
        </w:rPr>
        <w:t>címzett: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[beosztás]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[cég neve]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[irányítószám, város]</w:t>
      </w:r>
    </w:p>
    <w:p w:rsidR="00D06B6B" w:rsidRPr="00D06B6B" w:rsidRDefault="00D06B6B" w:rsidP="00D06B6B">
      <w:pPr>
        <w:tabs>
          <w:tab w:val="left" w:pos="1304"/>
        </w:tabs>
        <w:autoSpaceDE w:val="0"/>
        <w:autoSpaceDN w:val="0"/>
        <w:adjustRightInd w:val="0"/>
        <w:spacing w:line="276" w:lineRule="auto"/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</w:pPr>
      <w:r w:rsidRPr="00D06B6B">
        <w:rPr>
          <w:rFonts w:ascii="Tahoma" w:eastAsiaTheme="minorEastAsia" w:hAnsi="Tahoma" w:cs="Times New Roman"/>
          <w:color w:val="1A1A1A"/>
          <w:sz w:val="16"/>
          <w:szCs w:val="16"/>
          <w:lang w:val="en-US"/>
        </w:rPr>
        <w:tab/>
        <w:t>[utca, házszám]</w:t>
      </w:r>
    </w:p>
    <w:p w:rsidR="00D06B6B" w:rsidRPr="00A65767" w:rsidRDefault="00A65767" w:rsidP="00D06B6B">
      <w:pPr>
        <w:autoSpaceDE w:val="0"/>
        <w:autoSpaceDN w:val="0"/>
        <w:adjustRightInd w:val="0"/>
        <w:spacing w:before="1080"/>
        <w:rPr>
          <w:rFonts w:ascii="Tahoma" w:hAnsi="Tahoma" w:cs="Times New Roman"/>
          <w:b/>
          <w:color w:val="1A1A1A"/>
          <w:sz w:val="16"/>
          <w:szCs w:val="16"/>
          <w:lang w:val="en-US"/>
        </w:rPr>
      </w:pPr>
      <w:r w:rsidRPr="00A65767">
        <w:rPr>
          <w:rFonts w:ascii="Tahoma" w:hAnsi="Tahoma" w:cs="Times New Roman"/>
          <w:b/>
          <w:color w:val="1A1A1A"/>
          <w:sz w:val="16"/>
          <w:szCs w:val="16"/>
          <w:lang w:val="en-US"/>
        </w:rPr>
        <w:t>Tárgy:</w:t>
      </w:r>
    </w:p>
    <w:p w:rsidR="00D06B6B" w:rsidRPr="007C1071" w:rsidRDefault="00D06B6B" w:rsidP="00A65767">
      <w:pPr>
        <w:autoSpaceDE w:val="0"/>
        <w:autoSpaceDN w:val="0"/>
        <w:adjustRightInd w:val="0"/>
        <w:spacing w:before="800"/>
        <w:rPr>
          <w:rFonts w:ascii="Tahoma" w:hAnsi="Tahoma" w:cs="Times New Roman"/>
          <w:color w:val="1A1A1A"/>
          <w:sz w:val="22"/>
          <w:szCs w:val="22"/>
          <w:lang w:val="en-US"/>
        </w:rPr>
      </w:pPr>
      <w:r w:rsidRPr="007C1071">
        <w:rPr>
          <w:rFonts w:ascii="Tahoma" w:hAnsi="Tahoma" w:cs="Times New Roman"/>
          <w:color w:val="1A1A1A"/>
          <w:sz w:val="22"/>
          <w:szCs w:val="22"/>
          <w:lang w:val="en-US"/>
        </w:rPr>
        <w:t>Megszólítás!</w:t>
      </w:r>
    </w:p>
    <w:p w:rsidR="00D06B6B" w:rsidRPr="00D06B6B" w:rsidRDefault="00D06B6B" w:rsidP="00A65767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Lorem ipsum dolor sit amet, consectetur adipiscing elit. Mauris eu odio ligula, at pretium tellus. Proin felis lacus, interdum tincidunt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pretium non, gravida sit amet arcu. Mauris eget justo purus, sit amet interdum lacus. Nunc adipiscing consequat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tristique.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Ut s ollicitudin t ristique c ongue. Nam i d sapien t ortor. Mauris pretium varius f elis a a liquet. Praesent vitae sapien quam, quis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dignissim metus. Integer mollis nunc sed justo tempor in tincidunt libero pharetra. Suspendisse ac neque eget ipsum </w:t>
      </w:r>
      <w:r w:rsidR="00A65767">
        <w:rPr>
          <w:rFonts w:ascii="Tahoma" w:hAnsi="Tahoma" w:cs="Times New Roman"/>
          <w:color w:val="1A1A1A"/>
          <w:sz w:val="18"/>
          <w:szCs w:val="18"/>
          <w:lang w:val="en-US"/>
        </w:rPr>
        <w:t xml:space="preserve">Bibendum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rhoncus vel tristique purus.</w:t>
      </w:r>
    </w:p>
    <w:p w:rsidR="00D06B6B" w:rsidRPr="00D06B6B" w:rsidRDefault="00D06B6B" w:rsidP="00A65767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Praesent dictum velit justo, vel tincidunt arcu. Fusce molestie dignissim arcu sed placerat. Integer porta, purus non pellentesque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eleifend, tellus velit bibendum dui, a sodales nunc nulla vel metus. Fusce sit amet libero ante. Cras at dui eu mauris scelerisque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venenatis. Fusce sed elit tempus nisi pharetra sagittis ac vel dui. Nulla eget ligula eget mi tempor quis quis lacus. Nam a nulla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quam, vel mollis lectus. Donec mollis turpis eget mauris bibendum ac dictum ipsum imperdiet.</w:t>
      </w:r>
    </w:p>
    <w:p w:rsidR="00D06B6B" w:rsidRPr="00D06B6B" w:rsidRDefault="00D06B6B" w:rsidP="00A65767">
      <w:pPr>
        <w:autoSpaceDE w:val="0"/>
        <w:autoSpaceDN w:val="0"/>
        <w:adjustRightInd w:val="0"/>
        <w:spacing w:before="240"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Nullam sit amet auctor urna. Sed non justo nec leo iaculis congue sit amet sit amet arcu. Pellentesque porttitor dictum leo, vitae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dapibus turpis commodo non. Sed aliquam odio in erat vehicula et tincidunt ligula ornare. Nam feugiat justo in odio auctor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blandit. Vestibulum mauris tellus, dapibus eget vulputate sed, adipiscing et purus. Aliquam erat volutpat. Vivamus scelerisque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ultricies fringilla. Cras vitae luctus orci. Nulla faucibus tempus ligula, ut congue diam condimentum id. Vivamus in augue arcu.</w:t>
      </w:r>
    </w:p>
    <w:p w:rsidR="00D06B6B" w:rsidRPr="00D06B6B" w:rsidRDefault="00D06B6B" w:rsidP="00A65767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imes New Roman"/>
          <w:color w:val="1A1A1A"/>
          <w:sz w:val="18"/>
          <w:szCs w:val="18"/>
          <w:lang w:val="en-US"/>
        </w:rPr>
      </w:pP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>Pellentesque leo leo, convallis vitae egestas et, molestie sit amet eros. Aliquam erat volutpat.</w:t>
      </w:r>
    </w:p>
    <w:p w:rsidR="00D06B6B" w:rsidRPr="00D06B6B" w:rsidRDefault="00D06B6B" w:rsidP="00D06B6B">
      <w:pPr>
        <w:autoSpaceDE w:val="0"/>
        <w:autoSpaceDN w:val="0"/>
        <w:adjustRightInd w:val="0"/>
        <w:spacing w:before="240"/>
        <w:rPr>
          <w:rFonts w:ascii="Tahoma" w:hAnsi="Tahoma" w:cs="Times New Roman"/>
          <w:color w:val="1A1A1A"/>
          <w:sz w:val="20"/>
          <w:szCs w:val="20"/>
          <w:lang w:val="en-US"/>
        </w:rPr>
      </w:pPr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 xml:space="preserve">Kelt: Győr, 2019. </w:t>
      </w:r>
      <w:r w:rsidRPr="00D06B6B">
        <w:rPr>
          <w:rFonts w:ascii="Tahoma" w:hAnsi="Tahoma" w:cs="Times New Roman"/>
          <w:color w:val="1A1A1A"/>
          <w:sz w:val="18"/>
          <w:szCs w:val="18"/>
          <w:lang w:val="en-US"/>
        </w:rPr>
        <w:t xml:space="preserve">Lorem </w:t>
      </w:r>
      <w:r w:rsidRPr="00D06B6B">
        <w:rPr>
          <w:rFonts w:ascii="Tahoma" w:hAnsi="Tahoma" w:cs="`Ò—»˛"/>
          <w:color w:val="1A1A1A"/>
          <w:sz w:val="16"/>
          <w:szCs w:val="16"/>
          <w:lang w:val="en-US"/>
        </w:rPr>
        <w:t>15.</w:t>
      </w:r>
      <w:r w:rsidRPr="00D06B6B">
        <w:rPr>
          <w:rFonts w:ascii="Tahoma" w:hAnsi="Tahoma" w:cs="Times New Roman"/>
          <w:color w:val="1A1A1A"/>
          <w:sz w:val="20"/>
          <w:szCs w:val="20"/>
          <w:lang w:val="en-US"/>
        </w:rPr>
        <w:t xml:space="preserve"> </w:t>
      </w:r>
    </w:p>
    <w:p w:rsidR="00D06B6B" w:rsidRPr="00D06B6B" w:rsidRDefault="00651B42" w:rsidP="00651B42">
      <w:pPr>
        <w:tabs>
          <w:tab w:val="center" w:pos="8789"/>
        </w:tabs>
        <w:autoSpaceDE w:val="0"/>
        <w:autoSpaceDN w:val="0"/>
        <w:adjustRightInd w:val="0"/>
        <w:spacing w:before="1640"/>
        <w:rPr>
          <w:rFonts w:ascii="Tahoma" w:hAnsi="Tahoma" w:cs="Times New Roman"/>
          <w:b/>
          <w:color w:val="1A1A1A"/>
          <w:sz w:val="20"/>
          <w:szCs w:val="20"/>
          <w:lang w:val="en-US"/>
        </w:rPr>
      </w:pPr>
      <w:r>
        <w:rPr>
          <w:rFonts w:ascii="Tahoma" w:hAnsi="Tahoma" w:cs="Times New Roman"/>
          <w:b/>
          <w:color w:val="1A1A1A"/>
          <w:sz w:val="20"/>
          <w:szCs w:val="20"/>
          <w:lang w:val="en-US"/>
        </w:rPr>
        <w:tab/>
      </w:r>
      <w:r w:rsidR="00D06B6B" w:rsidRPr="00D06B6B">
        <w:rPr>
          <w:rFonts w:ascii="Tahoma" w:hAnsi="Tahoma" w:cs="Times New Roman"/>
          <w:b/>
          <w:color w:val="1A1A1A"/>
          <w:sz w:val="20"/>
          <w:szCs w:val="20"/>
          <w:lang w:val="en-US"/>
        </w:rPr>
        <w:t>Minta Zoltán</w:t>
      </w:r>
    </w:p>
    <w:p w:rsidR="00757491" w:rsidRDefault="00651B42" w:rsidP="00651B42">
      <w:pPr>
        <w:tabs>
          <w:tab w:val="center" w:pos="8789"/>
        </w:tabs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rPr>
          <w:rFonts w:ascii="Tahoma" w:hAnsi="Tahoma" w:cs="Times New Roman"/>
          <w:color w:val="1A1A1A"/>
          <w:sz w:val="16"/>
          <w:szCs w:val="16"/>
          <w:lang w:val="en-US"/>
        </w:rPr>
        <w:tab/>
      </w:r>
      <w:r w:rsidR="00757491" w:rsidRPr="00D06B6B">
        <w:rPr>
          <w:rFonts w:ascii="Tahoma" w:hAnsi="Tahoma" w:cs="Times New Roman"/>
          <w:color w:val="1A1A1A"/>
          <w:sz w:val="16"/>
          <w:szCs w:val="16"/>
          <w:lang w:val="en-US"/>
        </w:rPr>
        <w:t>T</w:t>
      </w:r>
      <w:r w:rsidR="00D06B6B" w:rsidRPr="00D06B6B">
        <w:rPr>
          <w:rFonts w:ascii="Tahoma" w:hAnsi="Tahoma" w:cs="Times New Roman"/>
          <w:color w:val="1A1A1A"/>
          <w:sz w:val="16"/>
          <w:szCs w:val="16"/>
          <w:lang w:val="en-US"/>
        </w:rPr>
        <w:t>itulus</w:t>
      </w:r>
      <w:r w:rsidR="00757491">
        <w:rPr>
          <w:rFonts w:ascii="Tahoma" w:hAnsi="Tahoma" w:cs="Times New Roman"/>
          <w:color w:val="1A1A1A"/>
          <w:sz w:val="16"/>
          <w:szCs w:val="16"/>
          <w:lang w:val="en-US"/>
        </w:rPr>
        <w:t xml:space="preserve"> </w:t>
      </w:r>
    </w:p>
    <w:p w:rsidR="00757491" w:rsidRDefault="00757491" w:rsidP="00651B42">
      <w:pPr>
        <w:tabs>
          <w:tab w:val="center" w:pos="8789"/>
        </w:tabs>
        <w:rPr>
          <w:rFonts w:ascii="Tahoma" w:hAnsi="Tahoma" w:cs="Times New Roman"/>
          <w:color w:val="1A1A1A"/>
          <w:sz w:val="16"/>
          <w:szCs w:val="16"/>
          <w:lang w:val="en-US"/>
        </w:rPr>
      </w:pPr>
      <w:bookmarkStart w:id="0" w:name="_GoBack"/>
      <w:bookmarkEnd w:id="0"/>
    </w:p>
    <w:sectPr w:rsidR="00757491" w:rsidSect="008B1889"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41" w:rsidRDefault="00683741" w:rsidP="00D06B6B">
      <w:r>
        <w:separator/>
      </w:r>
    </w:p>
  </w:endnote>
  <w:endnote w:type="continuationSeparator" w:id="0">
    <w:p w:rsidR="00683741" w:rsidRDefault="00683741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mplitude-Black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£—»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`Ò—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92C" w:rsidRDefault="005E752E" w:rsidP="00B4392C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2D24BE" wp14:editId="3A419634">
          <wp:simplePos x="0" y="0"/>
          <wp:positionH relativeFrom="column">
            <wp:posOffset>1070</wp:posOffset>
          </wp:positionH>
          <wp:positionV relativeFrom="paragraph">
            <wp:posOffset>-177165</wp:posOffset>
          </wp:positionV>
          <wp:extent cx="6400800" cy="8001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_alkatresz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FAA">
      <w:rPr>
        <w:rFonts w:ascii="Tahoma" w:hAnsi="Tahoma" w:cs="Tahoma"/>
        <w:b/>
        <w:color w:val="1A1A1A"/>
        <w:sz w:val="18"/>
        <w:szCs w:val="18"/>
        <w:lang w:val="en-US"/>
      </w:rPr>
      <w:tab/>
    </w:r>
    <w:r w:rsidR="00757491" w:rsidRPr="00757491">
      <w:rPr>
        <w:rFonts w:ascii="Tahoma" w:hAnsi="Tahoma" w:cs="Tahoma"/>
        <w:b/>
        <w:color w:val="1A1A1A"/>
        <w:sz w:val="18"/>
        <w:szCs w:val="18"/>
        <w:lang w:val="en-US"/>
      </w:rPr>
      <w:t>SZERVEZETI EGYSÉG FELIRATTAL</w:t>
    </w:r>
  </w:p>
  <w:p w:rsidR="00B4392C" w:rsidRDefault="00B4392C" w:rsidP="00B4392C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lang w:val="en-US"/>
      </w:rPr>
      <w:tab/>
    </w:r>
    <w:r w:rsidR="00AF2654">
      <w:rPr>
        <w:noProof/>
      </w:rPr>
      <w:drawing>
        <wp:inline distT="0" distB="0" distL="0" distR="0" wp14:anchorId="6B64282C" wp14:editId="0000D87C">
          <wp:extent cx="100263" cy="100263"/>
          <wp:effectExtent l="0" t="0" r="1905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_alkatreszek_ikonok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85" cy="16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lang w:val="en-US"/>
      </w:rPr>
      <w:tab/>
    </w:r>
    <w:r w:rsidR="00757491" w:rsidRPr="00B4392C">
      <w:rPr>
        <w:sz w:val="15"/>
        <w:szCs w:val="15"/>
        <w:lang w:val="en-US"/>
      </w:rPr>
      <w:t>9026 Győr, Egyetem tér 1. 9007 Győr, Pf. 701</w:t>
    </w:r>
    <w:r w:rsidR="005E752E" w:rsidRPr="00B4392C">
      <w:rPr>
        <w:sz w:val="15"/>
        <w:szCs w:val="15"/>
        <w:lang w:val="en-US"/>
      </w:rPr>
      <w:t>.</w:t>
    </w:r>
  </w:p>
  <w:p w:rsidR="00757491" w:rsidRPr="00B4392C" w:rsidRDefault="00B4392C" w:rsidP="00B4392C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sz w:val="15"/>
        <w:szCs w:val="15"/>
        <w:lang w:val="en-US"/>
      </w:rPr>
      <w:tab/>
    </w:r>
    <w:r w:rsidR="00AF2654" w:rsidRPr="00B4392C">
      <w:rPr>
        <w:noProof/>
        <w:sz w:val="15"/>
        <w:szCs w:val="15"/>
      </w:rPr>
      <w:drawing>
        <wp:inline distT="0" distB="0" distL="0" distR="0" wp14:anchorId="564BAA65" wp14:editId="2AAAB924">
          <wp:extent cx="96253" cy="96253"/>
          <wp:effectExtent l="0" t="0" r="5715" b="571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55" cy="14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752E" w:rsidRPr="00B4392C">
      <w:rPr>
        <w:sz w:val="15"/>
        <w:szCs w:val="15"/>
        <w:lang w:val="en-US"/>
      </w:rPr>
      <w:tab/>
    </w:r>
    <w:r w:rsidR="005E752E" w:rsidRPr="00B4392C">
      <w:rPr>
        <w:sz w:val="15"/>
        <w:szCs w:val="15"/>
        <w:lang w:val="en-US"/>
      </w:rPr>
      <w:tab/>
    </w:r>
    <w:r w:rsidR="00757491" w:rsidRPr="00B4392C">
      <w:rPr>
        <w:sz w:val="15"/>
        <w:szCs w:val="15"/>
        <w:lang w:val="en-US"/>
      </w:rPr>
      <w:t>+36 96 503</w:t>
    </w:r>
    <w:r w:rsidR="005E752E" w:rsidRPr="00B4392C">
      <w:rPr>
        <w:sz w:val="15"/>
        <w:szCs w:val="15"/>
        <w:lang w:val="en-US"/>
      </w:rPr>
      <w:t> </w:t>
    </w:r>
    <w:r w:rsidR="00757491" w:rsidRPr="00B4392C">
      <w:rPr>
        <w:sz w:val="15"/>
        <w:szCs w:val="15"/>
        <w:lang w:val="en-US"/>
      </w:rPr>
      <w:t>440</w:t>
    </w:r>
    <w:r w:rsidR="005E752E" w:rsidRPr="00B4392C">
      <w:rPr>
        <w:sz w:val="15"/>
        <w:szCs w:val="15"/>
        <w:lang w:val="en-US"/>
      </w:rPr>
      <w:tab/>
    </w:r>
    <w:r w:rsidR="005E752E" w:rsidRPr="00B4392C">
      <w:rPr>
        <w:sz w:val="15"/>
        <w:szCs w:val="15"/>
        <w:lang w:val="en-US"/>
      </w:rPr>
      <w:tab/>
    </w:r>
    <w:r w:rsidR="00AF2654" w:rsidRPr="00B4392C">
      <w:rPr>
        <w:noProof/>
        <w:sz w:val="15"/>
        <w:szCs w:val="15"/>
      </w:rPr>
      <w:drawing>
        <wp:inline distT="0" distB="0" distL="0" distR="0" wp14:anchorId="041C444E" wp14:editId="37A0F1E0">
          <wp:extent cx="95684" cy="95684"/>
          <wp:effectExtent l="0" t="0" r="6350" b="635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3" cy="12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752E" w:rsidRPr="00B4392C">
      <w:rPr>
        <w:sz w:val="15"/>
        <w:szCs w:val="15"/>
        <w:lang w:val="en-US"/>
      </w:rPr>
      <w:tab/>
    </w:r>
    <w:r w:rsidR="00757491" w:rsidRPr="00B4392C">
      <w:rPr>
        <w:sz w:val="15"/>
        <w:szCs w:val="15"/>
        <w:lang w:val="en-US"/>
      </w:rPr>
      <w:t>+36 96 503</w:t>
    </w:r>
    <w:r w:rsidR="005E752E" w:rsidRPr="00B4392C">
      <w:rPr>
        <w:sz w:val="15"/>
        <w:szCs w:val="15"/>
        <w:lang w:val="en-US"/>
      </w:rPr>
      <w:t> </w:t>
    </w:r>
    <w:r w:rsidR="00757491" w:rsidRPr="00B4392C">
      <w:rPr>
        <w:sz w:val="15"/>
        <w:szCs w:val="15"/>
        <w:lang w:val="en-US"/>
      </w:rPr>
      <w:t>440</w:t>
    </w:r>
    <w:r w:rsidR="005E752E" w:rsidRPr="00B4392C">
      <w:rPr>
        <w:sz w:val="15"/>
        <w:szCs w:val="15"/>
        <w:lang w:val="en-US"/>
      </w:rPr>
      <w:tab/>
    </w:r>
    <w:r w:rsidR="005E752E" w:rsidRPr="00B4392C">
      <w:rPr>
        <w:sz w:val="15"/>
        <w:szCs w:val="15"/>
        <w:lang w:val="en-US"/>
      </w:rPr>
      <w:tab/>
    </w:r>
    <w:r w:rsidR="00AF2654" w:rsidRPr="00B4392C">
      <w:rPr>
        <w:noProof/>
        <w:sz w:val="15"/>
        <w:szCs w:val="15"/>
      </w:rPr>
      <w:drawing>
        <wp:inline distT="0" distB="0" distL="0" distR="0" wp14:anchorId="37247E87" wp14:editId="01AB37FF">
          <wp:extent cx="96253" cy="96253"/>
          <wp:effectExtent l="0" t="0" r="5715" b="571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2" cy="125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752E" w:rsidRPr="00B4392C">
      <w:rPr>
        <w:sz w:val="15"/>
        <w:szCs w:val="15"/>
        <w:lang w:val="en-US"/>
      </w:rPr>
      <w:tab/>
    </w:r>
    <w:hyperlink r:id="rId6" w:history="1">
      <w:r w:rsidR="005E752E" w:rsidRPr="00B4392C">
        <w:rPr>
          <w:rStyle w:val="Hyperlink"/>
          <w:rFonts w:ascii="Tahoma" w:hAnsi="Tahoma" w:cs="Tahoma"/>
          <w:sz w:val="15"/>
          <w:szCs w:val="15"/>
          <w:lang w:val="en-US"/>
        </w:rPr>
        <w:t>info@sze.hu</w:t>
      </w:r>
    </w:hyperlink>
    <w:r w:rsidR="005E752E" w:rsidRPr="00B4392C">
      <w:rPr>
        <w:sz w:val="15"/>
        <w:szCs w:val="15"/>
        <w:lang w:val="en-US"/>
      </w:rPr>
      <w:tab/>
    </w:r>
    <w:r w:rsidR="005E752E" w:rsidRPr="00B4392C">
      <w:rPr>
        <w:sz w:val="15"/>
        <w:szCs w:val="15"/>
        <w:lang w:val="en-US"/>
      </w:rPr>
      <w:tab/>
    </w:r>
    <w:r w:rsidR="00AF2654" w:rsidRPr="00B4392C">
      <w:rPr>
        <w:noProof/>
        <w:sz w:val="15"/>
        <w:szCs w:val="15"/>
      </w:rPr>
      <w:drawing>
        <wp:inline distT="0" distB="0" distL="0" distR="0" wp14:anchorId="1685F7E2" wp14:editId="1170E7D4">
          <wp:extent cx="92242" cy="9224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alkatreszek_ikonok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42" cy="123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E752E" w:rsidRPr="00B4392C">
      <w:rPr>
        <w:sz w:val="15"/>
        <w:szCs w:val="15"/>
        <w:lang w:val="en-US"/>
      </w:rPr>
      <w:tab/>
    </w:r>
    <w:r w:rsidR="00757491" w:rsidRPr="00B4392C">
      <w:rPr>
        <w:sz w:val="15"/>
        <w:szCs w:val="15"/>
        <w:lang w:val="en-US"/>
      </w:rPr>
      <w:t>http://uni.sze.hu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5FD" w:rsidRPr="0055408A" w:rsidRDefault="000465FD" w:rsidP="000465FD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en-US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4838</wp:posOffset>
          </wp:positionH>
          <wp:positionV relativeFrom="paragraph">
            <wp:posOffset>-151458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0465FD" w:rsidRPr="00AF2654" w:rsidRDefault="000465FD" w:rsidP="000465FD">
    <w:pPr>
      <w:pStyle w:val="ListParagraph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noProof/>
        <w:lang w:val="en-US"/>
      </w:rPr>
      <w:drawing>
        <wp:inline distT="0" distB="0" distL="0" distR="0" wp14:anchorId="6CD5B00B" wp14:editId="5CCF9632">
          <wp:extent cx="75565" cy="75565"/>
          <wp:effectExtent l="0" t="0" r="635" b="635"/>
          <wp:docPr id="17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7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Győr, Egyetem tér 1. 9007 Győr, Pf. 701.</w:t>
    </w:r>
  </w:p>
  <w:p w:rsidR="000465FD" w:rsidRPr="0055408A" w:rsidRDefault="000465FD" w:rsidP="000465FD">
    <w:pPr>
      <w:pStyle w:val="Footer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22C1F447" wp14:editId="05C501CB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71E26C7C" wp14:editId="1668C38A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4C224D97" wp14:editId="5B076622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>
      <w:rPr>
        <w:rFonts w:ascii="Tahoma" w:hAnsi="Tahoma" w:cs="Tahoma"/>
        <w:noProof/>
        <w:color w:val="FFFFFF" w:themeColor="background1"/>
        <w:sz w:val="15"/>
        <w:szCs w:val="15"/>
        <w:lang w:val="en-US"/>
      </w:rPr>
      <w:drawing>
        <wp:inline distT="0" distB="0" distL="0" distR="0" wp14:anchorId="45E5FCBE" wp14:editId="231DEF6C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  <w:p w:rsidR="008B1889" w:rsidRPr="000465FD" w:rsidRDefault="008B1889" w:rsidP="0004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41" w:rsidRDefault="00683741" w:rsidP="00D06B6B">
      <w:r>
        <w:separator/>
      </w:r>
    </w:p>
  </w:footnote>
  <w:footnote w:type="continuationSeparator" w:id="0">
    <w:p w:rsidR="00683741" w:rsidRDefault="00683741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B6B" w:rsidRDefault="00D06B6B">
    <w:pPr>
      <w:pStyle w:val="Header"/>
    </w:pPr>
    <w:r>
      <w:rPr>
        <w:noProof/>
      </w:rPr>
      <w:drawing>
        <wp:inline distT="0" distB="0" distL="0" distR="0" wp14:anchorId="5C2B2ACB" wp14:editId="6DAA591A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672" w:rsidRDefault="00D83672">
    <w:pPr>
      <w:pStyle w:val="Header"/>
    </w:pPr>
    <w:r>
      <w:rPr>
        <w:noProof/>
      </w:rPr>
      <w:drawing>
        <wp:inline distT="0" distB="0" distL="0" distR="0" wp14:anchorId="1DD9D605" wp14:editId="5C8C6AFA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65.3pt;height:65.3pt;visibility:visible;mso-wrap-style:square" o:bullet="t">
        <v:imagedata r:id="rId1" o:title=""/>
      </v:shape>
    </w:pict>
  </w:numPicBullet>
  <w:abstractNum w:abstractNumId="0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attachedTemplate r:id="rId1"/>
  <w:defaultTabStop w:val="11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FD"/>
    <w:rsid w:val="000465FD"/>
    <w:rsid w:val="000E365A"/>
    <w:rsid w:val="001D0246"/>
    <w:rsid w:val="00361459"/>
    <w:rsid w:val="003934D4"/>
    <w:rsid w:val="00492658"/>
    <w:rsid w:val="004D42B3"/>
    <w:rsid w:val="004D4C3D"/>
    <w:rsid w:val="0055408A"/>
    <w:rsid w:val="005C0D1F"/>
    <w:rsid w:val="005E752E"/>
    <w:rsid w:val="00651B42"/>
    <w:rsid w:val="00683741"/>
    <w:rsid w:val="006D6BFD"/>
    <w:rsid w:val="006F48FC"/>
    <w:rsid w:val="007069C4"/>
    <w:rsid w:val="00757491"/>
    <w:rsid w:val="007971B2"/>
    <w:rsid w:val="007C1071"/>
    <w:rsid w:val="007F667F"/>
    <w:rsid w:val="008854FF"/>
    <w:rsid w:val="008B1889"/>
    <w:rsid w:val="008C11CC"/>
    <w:rsid w:val="00957B0E"/>
    <w:rsid w:val="009F2A7A"/>
    <w:rsid w:val="00A65767"/>
    <w:rsid w:val="00AE0AC9"/>
    <w:rsid w:val="00AF2654"/>
    <w:rsid w:val="00B25F9B"/>
    <w:rsid w:val="00B4392C"/>
    <w:rsid w:val="00B91160"/>
    <w:rsid w:val="00C377F2"/>
    <w:rsid w:val="00C53AA5"/>
    <w:rsid w:val="00C76916"/>
    <w:rsid w:val="00CA0FAA"/>
    <w:rsid w:val="00CE2536"/>
    <w:rsid w:val="00CE366E"/>
    <w:rsid w:val="00D06B6B"/>
    <w:rsid w:val="00D83672"/>
    <w:rsid w:val="00E74549"/>
    <w:rsid w:val="00EC7CC4"/>
    <w:rsid w:val="00ED6542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FD6D07"/>
  <w14:defaultImageDpi w14:val="32767"/>
  <w15:chartTrackingRefBased/>
  <w15:docId w15:val="{C2254D97-EC6D-664D-8980-B95ADCD6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B6B"/>
  </w:style>
  <w:style w:type="paragraph" w:styleId="Footer">
    <w:name w:val="footer"/>
    <w:basedOn w:val="Normal"/>
    <w:link w:val="Footer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B6B"/>
  </w:style>
  <w:style w:type="character" w:styleId="Hyperlink">
    <w:name w:val="Hyperlink"/>
    <w:basedOn w:val="DefaultParagraphFont"/>
    <w:uiPriority w:val="99"/>
    <w:unhideWhenUsed/>
    <w:rsid w:val="006D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6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F2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mailto:info@sze.hu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9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udio-06-mac/Desktop/Alex/SZE_level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92E779-EC03-D74C-9C31-E0400A0F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SZE_levelpapir.dotx</Template>
  <TotalTime>3</TotalTime>
  <Pages>1</Pages>
  <Words>283</Words>
  <Characters>1605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Mózsi Richárd</cp:lastModifiedBy>
  <cp:revision>1</cp:revision>
  <dcterms:created xsi:type="dcterms:W3CDTF">2019-07-31T11:38:00Z</dcterms:created>
  <dcterms:modified xsi:type="dcterms:W3CDTF">2019-07-31T11:41:00Z</dcterms:modified>
</cp:coreProperties>
</file>